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E0" w:rsidRDefault="00586EE0" w:rsidP="00C204FB">
      <w:bookmarkStart w:id="0" w:name="GES_1"/>
    </w:p>
    <w:p w:rsidR="00932890" w:rsidRPr="009F5476" w:rsidRDefault="00932890" w:rsidP="00C204FB"/>
    <w:p w:rsidR="00464F87" w:rsidRPr="00464F87" w:rsidRDefault="00A80345" w:rsidP="00464F87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Stundenplan Klasse P</w:t>
      </w:r>
      <w:r w:rsidR="003C6D0A">
        <w:rPr>
          <w:b/>
          <w:sz w:val="32"/>
          <w:szCs w:val="32"/>
        </w:rPr>
        <w:t>6</w:t>
      </w:r>
      <w:r w:rsidR="000079E5">
        <w:rPr>
          <w:b/>
          <w:sz w:val="32"/>
          <w:szCs w:val="32"/>
        </w:rPr>
        <w:t xml:space="preserve">g </w:t>
      </w:r>
      <w:r w:rsidR="007C2836">
        <w:rPr>
          <w:sz w:val="32"/>
          <w:szCs w:val="32"/>
        </w:rPr>
        <w:t>Roman Grab</w:t>
      </w:r>
    </w:p>
    <w:p w:rsidR="00932890" w:rsidRDefault="00932890" w:rsidP="00C204FB">
      <w:pPr>
        <w:rPr>
          <w:b/>
          <w:color w:val="FF0000"/>
        </w:rPr>
      </w:pPr>
    </w:p>
    <w:p w:rsidR="006608B3" w:rsidRDefault="006608B3" w:rsidP="00C204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781"/>
        <w:gridCol w:w="782"/>
        <w:gridCol w:w="782"/>
        <w:gridCol w:w="782"/>
        <w:gridCol w:w="829"/>
        <w:gridCol w:w="829"/>
        <w:gridCol w:w="780"/>
        <w:gridCol w:w="7"/>
        <w:gridCol w:w="774"/>
        <w:gridCol w:w="781"/>
        <w:gridCol w:w="781"/>
      </w:tblGrid>
      <w:tr w:rsidR="005B4E1E" w:rsidTr="00F460D7">
        <w:trPr>
          <w:trHeight w:val="454"/>
        </w:trPr>
        <w:tc>
          <w:tcPr>
            <w:tcW w:w="1663" w:type="dxa"/>
            <w:tcBorders>
              <w:top w:val="nil"/>
              <w:left w:val="nil"/>
              <w:bottom w:val="nil"/>
            </w:tcBorders>
          </w:tcPr>
          <w:p w:rsidR="005B4E1E" w:rsidRDefault="005B4E1E" w:rsidP="00C204FB"/>
        </w:tc>
        <w:tc>
          <w:tcPr>
            <w:tcW w:w="1563" w:type="dxa"/>
            <w:gridSpan w:val="2"/>
            <w:shd w:val="clear" w:color="auto" w:fill="F2F2F2"/>
            <w:vAlign w:val="center"/>
          </w:tcPr>
          <w:p w:rsidR="005B4E1E" w:rsidRPr="0042237A" w:rsidRDefault="005B4E1E" w:rsidP="0042237A">
            <w:pPr>
              <w:jc w:val="center"/>
              <w:rPr>
                <w:b/>
              </w:rPr>
            </w:pPr>
            <w:r w:rsidRPr="0042237A">
              <w:rPr>
                <w:b/>
              </w:rPr>
              <w:t>Mo</w:t>
            </w:r>
          </w:p>
        </w:tc>
        <w:tc>
          <w:tcPr>
            <w:tcW w:w="1564" w:type="dxa"/>
            <w:gridSpan w:val="2"/>
            <w:shd w:val="clear" w:color="auto" w:fill="F2F2F2"/>
            <w:vAlign w:val="center"/>
          </w:tcPr>
          <w:p w:rsidR="005B4E1E" w:rsidRPr="0042237A" w:rsidRDefault="005B4E1E" w:rsidP="0042237A">
            <w:pPr>
              <w:jc w:val="center"/>
              <w:rPr>
                <w:b/>
              </w:rPr>
            </w:pPr>
            <w:r w:rsidRPr="0042237A">
              <w:rPr>
                <w:b/>
              </w:rPr>
              <w:t>Di</w:t>
            </w:r>
          </w:p>
        </w:tc>
        <w:tc>
          <w:tcPr>
            <w:tcW w:w="1658" w:type="dxa"/>
            <w:gridSpan w:val="2"/>
            <w:shd w:val="clear" w:color="auto" w:fill="F2F2F2"/>
            <w:vAlign w:val="center"/>
          </w:tcPr>
          <w:p w:rsidR="005B4E1E" w:rsidRPr="0042237A" w:rsidRDefault="005B4E1E" w:rsidP="0042237A">
            <w:pPr>
              <w:jc w:val="center"/>
              <w:rPr>
                <w:b/>
              </w:rPr>
            </w:pPr>
            <w:r w:rsidRPr="0042237A">
              <w:rPr>
                <w:b/>
              </w:rPr>
              <w:t>Mi</w:t>
            </w:r>
          </w:p>
        </w:tc>
        <w:tc>
          <w:tcPr>
            <w:tcW w:w="1561" w:type="dxa"/>
            <w:gridSpan w:val="3"/>
            <w:shd w:val="clear" w:color="auto" w:fill="F2F2F2"/>
            <w:vAlign w:val="center"/>
          </w:tcPr>
          <w:p w:rsidR="005B4E1E" w:rsidRPr="0042237A" w:rsidRDefault="005B4E1E" w:rsidP="0042237A">
            <w:pPr>
              <w:jc w:val="center"/>
              <w:rPr>
                <w:b/>
              </w:rPr>
            </w:pPr>
            <w:r w:rsidRPr="0042237A">
              <w:rPr>
                <w:b/>
              </w:rPr>
              <w:t>Do</w:t>
            </w:r>
          </w:p>
        </w:tc>
        <w:tc>
          <w:tcPr>
            <w:tcW w:w="1562" w:type="dxa"/>
            <w:gridSpan w:val="2"/>
            <w:shd w:val="clear" w:color="auto" w:fill="F2F2F2"/>
            <w:vAlign w:val="center"/>
          </w:tcPr>
          <w:p w:rsidR="005B4E1E" w:rsidRPr="0042237A" w:rsidRDefault="005B4E1E" w:rsidP="0042237A">
            <w:pPr>
              <w:jc w:val="center"/>
              <w:rPr>
                <w:b/>
              </w:rPr>
            </w:pPr>
            <w:r w:rsidRPr="0042237A">
              <w:rPr>
                <w:b/>
              </w:rPr>
              <w:t>Fr</w:t>
            </w:r>
          </w:p>
        </w:tc>
      </w:tr>
      <w:tr w:rsidR="000D68EA" w:rsidTr="00F460D7">
        <w:trPr>
          <w:trHeight w:val="235"/>
        </w:trPr>
        <w:tc>
          <w:tcPr>
            <w:tcW w:w="1663" w:type="dxa"/>
            <w:tcBorders>
              <w:top w:val="nil"/>
              <w:left w:val="nil"/>
            </w:tcBorders>
          </w:tcPr>
          <w:p w:rsidR="005B4E1E" w:rsidRDefault="005B4E1E" w:rsidP="00C204FB"/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F2F2F2"/>
          </w:tcPr>
          <w:p w:rsidR="005B4E1E" w:rsidRDefault="005B4E1E" w:rsidP="0042237A">
            <w:pPr>
              <w:jc w:val="center"/>
            </w:pPr>
            <w:r>
              <w:t>A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F2F2F2"/>
          </w:tcPr>
          <w:p w:rsidR="005B4E1E" w:rsidRDefault="005B4E1E" w:rsidP="0042237A">
            <w:pPr>
              <w:jc w:val="center"/>
            </w:pPr>
            <w:r>
              <w:t>B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F2F2F2"/>
          </w:tcPr>
          <w:p w:rsidR="005B4E1E" w:rsidRDefault="005B4E1E" w:rsidP="0042237A">
            <w:pPr>
              <w:jc w:val="center"/>
            </w:pPr>
            <w:r>
              <w:t>A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F2F2F2"/>
          </w:tcPr>
          <w:p w:rsidR="005B4E1E" w:rsidRDefault="005B4E1E" w:rsidP="0042237A">
            <w:pPr>
              <w:jc w:val="center"/>
            </w:pPr>
            <w:r>
              <w:t>B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2F2F2"/>
          </w:tcPr>
          <w:p w:rsidR="005B4E1E" w:rsidRDefault="005B4E1E" w:rsidP="0042237A">
            <w:pPr>
              <w:jc w:val="center"/>
            </w:pPr>
            <w:r>
              <w:t>A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2F2F2"/>
          </w:tcPr>
          <w:p w:rsidR="005B4E1E" w:rsidRDefault="005B4E1E" w:rsidP="0042237A">
            <w:pPr>
              <w:jc w:val="center"/>
            </w:pPr>
            <w:r>
              <w:t>B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F2F2F2"/>
          </w:tcPr>
          <w:p w:rsidR="005B4E1E" w:rsidRDefault="005B4E1E" w:rsidP="0042237A">
            <w:pPr>
              <w:jc w:val="center"/>
            </w:pPr>
            <w:r>
              <w:t>A</w:t>
            </w:r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5B4E1E" w:rsidRDefault="005B4E1E" w:rsidP="0042237A">
            <w:pPr>
              <w:jc w:val="center"/>
            </w:pPr>
            <w:r>
              <w:t>B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F2F2F2"/>
          </w:tcPr>
          <w:p w:rsidR="005B4E1E" w:rsidRDefault="005B4E1E" w:rsidP="0042237A">
            <w:pPr>
              <w:jc w:val="center"/>
            </w:pPr>
            <w:r>
              <w:t>A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F2F2F2"/>
          </w:tcPr>
          <w:p w:rsidR="005B4E1E" w:rsidRDefault="005B4E1E" w:rsidP="0042237A">
            <w:pPr>
              <w:jc w:val="center"/>
            </w:pPr>
            <w:r>
              <w:t>B</w:t>
            </w:r>
          </w:p>
        </w:tc>
      </w:tr>
      <w:tr w:rsidR="00F460D7" w:rsidTr="004011BB">
        <w:trPr>
          <w:trHeight w:val="454"/>
        </w:trPr>
        <w:tc>
          <w:tcPr>
            <w:tcW w:w="1663" w:type="dxa"/>
            <w:shd w:val="clear" w:color="auto" w:fill="F2F2F2"/>
            <w:vAlign w:val="center"/>
          </w:tcPr>
          <w:p w:rsidR="00F460D7" w:rsidRDefault="00F460D7" w:rsidP="005B4E1E">
            <w:r>
              <w:t xml:space="preserve">  7:30 –   8:15</w:t>
            </w:r>
          </w:p>
        </w:tc>
        <w:tc>
          <w:tcPr>
            <w:tcW w:w="78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460D7" w:rsidRPr="006A0E27" w:rsidRDefault="00F460D7" w:rsidP="0042237A">
            <w:pPr>
              <w:jc w:val="center"/>
            </w:pPr>
          </w:p>
        </w:tc>
        <w:tc>
          <w:tcPr>
            <w:tcW w:w="782" w:type="dxa"/>
            <w:tcBorders>
              <w:left w:val="dashed" w:sz="4" w:space="0" w:color="auto"/>
            </w:tcBorders>
            <w:vAlign w:val="center"/>
          </w:tcPr>
          <w:p w:rsidR="00F460D7" w:rsidRDefault="00F460D7" w:rsidP="007C2836">
            <w:pPr>
              <w:jc w:val="center"/>
            </w:pP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F460D7" w:rsidRDefault="00F460D7" w:rsidP="0042237A">
            <w:pPr>
              <w:jc w:val="center"/>
            </w:pPr>
            <w:r>
              <w:t xml:space="preserve">T </w:t>
            </w:r>
            <w:r w:rsidRPr="00F85C5C">
              <w:rPr>
                <w:vertAlign w:val="subscript"/>
              </w:rPr>
              <w:t>Zu</w:t>
            </w:r>
          </w:p>
        </w:tc>
        <w:tc>
          <w:tcPr>
            <w:tcW w:w="1658" w:type="dxa"/>
            <w:gridSpan w:val="2"/>
            <w:shd w:val="clear" w:color="auto" w:fill="E36C0A" w:themeFill="accent6" w:themeFillShade="BF"/>
            <w:vAlign w:val="center"/>
          </w:tcPr>
          <w:p w:rsidR="00F460D7" w:rsidRDefault="00F460D7" w:rsidP="0042237A">
            <w:pPr>
              <w:jc w:val="center"/>
            </w:pPr>
            <w:r>
              <w:t>F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460D7" w:rsidRDefault="00F460D7" w:rsidP="00E23339">
            <w:pPr>
              <w:jc w:val="center"/>
            </w:pPr>
            <w:r>
              <w:t>E</w:t>
            </w:r>
          </w:p>
        </w:tc>
        <w:tc>
          <w:tcPr>
            <w:tcW w:w="781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F460D7" w:rsidRDefault="005711A5" w:rsidP="0042237A">
            <w:pPr>
              <w:jc w:val="center"/>
            </w:pPr>
            <w:bookmarkStart w:id="1" w:name="_GoBack"/>
            <w:proofErr w:type="spellStart"/>
            <w:r>
              <w:t>Rk</w:t>
            </w:r>
            <w:bookmarkEnd w:id="1"/>
            <w:proofErr w:type="spellEnd"/>
          </w:p>
        </w:tc>
        <w:tc>
          <w:tcPr>
            <w:tcW w:w="781" w:type="dxa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F460D7" w:rsidRDefault="00F460D7" w:rsidP="0042237A">
            <w:pPr>
              <w:jc w:val="center"/>
            </w:pPr>
          </w:p>
        </w:tc>
      </w:tr>
      <w:tr w:rsidR="007C2836" w:rsidTr="00F460D7">
        <w:trPr>
          <w:trHeight w:val="454"/>
        </w:trPr>
        <w:tc>
          <w:tcPr>
            <w:tcW w:w="1663" w:type="dxa"/>
            <w:shd w:val="clear" w:color="auto" w:fill="F2F2F2"/>
            <w:vAlign w:val="center"/>
          </w:tcPr>
          <w:p w:rsidR="007C2836" w:rsidRDefault="007C2836" w:rsidP="005B4E1E">
            <w:r>
              <w:t xml:space="preserve">  8:20 –   9:05</w:t>
            </w:r>
          </w:p>
        </w:tc>
        <w:tc>
          <w:tcPr>
            <w:tcW w:w="1563" w:type="dxa"/>
            <w:gridSpan w:val="2"/>
            <w:shd w:val="clear" w:color="auto" w:fill="FFFF00"/>
            <w:vAlign w:val="center"/>
          </w:tcPr>
          <w:p w:rsidR="007C2836" w:rsidRDefault="006C3307" w:rsidP="00742C6F">
            <w:pPr>
              <w:jc w:val="center"/>
            </w:pPr>
            <w:r>
              <w:t>MU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FF0000"/>
            <w:vAlign w:val="center"/>
          </w:tcPr>
          <w:p w:rsidR="007C2836" w:rsidRDefault="004C4BEA" w:rsidP="0042237A">
            <w:pPr>
              <w:jc w:val="center"/>
            </w:pPr>
            <w:proofErr w:type="spellStart"/>
            <w:r>
              <w:t>Ma</w:t>
            </w:r>
            <w:proofErr w:type="spellEnd"/>
          </w:p>
        </w:tc>
        <w:tc>
          <w:tcPr>
            <w:tcW w:w="782" w:type="dxa"/>
            <w:vMerge w:val="restart"/>
            <w:tcBorders>
              <w:left w:val="dashed" w:sz="4" w:space="0" w:color="auto"/>
            </w:tcBorders>
            <w:shd w:val="clear" w:color="auto" w:fill="E36C0A" w:themeFill="accent6" w:themeFillShade="BF"/>
            <w:vAlign w:val="center"/>
          </w:tcPr>
          <w:p w:rsidR="007C2836" w:rsidRDefault="007C2836" w:rsidP="0042237A">
            <w:pPr>
              <w:jc w:val="center"/>
            </w:pPr>
            <w:r>
              <w:t>F</w:t>
            </w:r>
          </w:p>
        </w:tc>
        <w:tc>
          <w:tcPr>
            <w:tcW w:w="1658" w:type="dxa"/>
            <w:gridSpan w:val="2"/>
            <w:shd w:val="clear" w:color="auto" w:fill="00B0F0"/>
            <w:vAlign w:val="center"/>
          </w:tcPr>
          <w:p w:rsidR="007C2836" w:rsidRDefault="006C3307" w:rsidP="00E23339">
            <w:pPr>
              <w:jc w:val="center"/>
            </w:pPr>
            <w:r>
              <w:t>DE</w:t>
            </w:r>
          </w:p>
        </w:tc>
        <w:tc>
          <w:tcPr>
            <w:tcW w:w="1561" w:type="dxa"/>
            <w:gridSpan w:val="3"/>
            <w:shd w:val="clear" w:color="auto" w:fill="00B0F0"/>
            <w:vAlign w:val="center"/>
          </w:tcPr>
          <w:p w:rsidR="007C2836" w:rsidRDefault="006C3307" w:rsidP="0042237A">
            <w:pPr>
              <w:jc w:val="center"/>
            </w:pPr>
            <w:r>
              <w:t>DE</w:t>
            </w:r>
          </w:p>
        </w:tc>
        <w:tc>
          <w:tcPr>
            <w:tcW w:w="1562" w:type="dxa"/>
            <w:gridSpan w:val="2"/>
            <w:shd w:val="clear" w:color="auto" w:fill="FF0000"/>
            <w:vAlign w:val="center"/>
          </w:tcPr>
          <w:p w:rsidR="007C2836" w:rsidRDefault="006C3307" w:rsidP="0042237A">
            <w:pPr>
              <w:jc w:val="center"/>
            </w:pPr>
            <w:r>
              <w:t>MA</w:t>
            </w:r>
          </w:p>
        </w:tc>
      </w:tr>
      <w:tr w:rsidR="007C2836" w:rsidTr="00F460D7">
        <w:trPr>
          <w:trHeight w:val="454"/>
        </w:trPr>
        <w:tc>
          <w:tcPr>
            <w:tcW w:w="1663" w:type="dxa"/>
            <w:shd w:val="clear" w:color="auto" w:fill="F2F2F2"/>
            <w:vAlign w:val="center"/>
          </w:tcPr>
          <w:p w:rsidR="007C2836" w:rsidRDefault="007C2836" w:rsidP="005B4E1E">
            <w:r>
              <w:t xml:space="preserve">  9:10 –   9:55</w:t>
            </w:r>
          </w:p>
        </w:tc>
        <w:tc>
          <w:tcPr>
            <w:tcW w:w="1563" w:type="dxa"/>
            <w:gridSpan w:val="2"/>
            <w:shd w:val="clear" w:color="auto" w:fill="92D050"/>
            <w:vAlign w:val="center"/>
          </w:tcPr>
          <w:p w:rsidR="007C2836" w:rsidRDefault="006C3307" w:rsidP="0042237A">
            <w:pPr>
              <w:jc w:val="center"/>
            </w:pPr>
            <w:r>
              <w:t>RE</w:t>
            </w:r>
          </w:p>
        </w:tc>
        <w:tc>
          <w:tcPr>
            <w:tcW w:w="782" w:type="dxa"/>
            <w:tcBorders>
              <w:right w:val="dashed" w:sz="4" w:space="0" w:color="auto"/>
            </w:tcBorders>
            <w:shd w:val="clear" w:color="auto" w:fill="FF0000"/>
            <w:vAlign w:val="center"/>
          </w:tcPr>
          <w:p w:rsidR="007C2836" w:rsidRDefault="004C4BEA" w:rsidP="0042237A">
            <w:pPr>
              <w:jc w:val="center"/>
            </w:pPr>
            <w:proofErr w:type="spellStart"/>
            <w:r>
              <w:t>Ma</w:t>
            </w:r>
            <w:proofErr w:type="spellEnd"/>
          </w:p>
        </w:tc>
        <w:tc>
          <w:tcPr>
            <w:tcW w:w="782" w:type="dxa"/>
            <w:vMerge/>
            <w:tcBorders>
              <w:left w:val="dashed" w:sz="4" w:space="0" w:color="auto"/>
            </w:tcBorders>
            <w:shd w:val="clear" w:color="auto" w:fill="E36C0A" w:themeFill="accent6" w:themeFillShade="BF"/>
            <w:vAlign w:val="center"/>
          </w:tcPr>
          <w:p w:rsidR="007C2836" w:rsidRDefault="007C2836" w:rsidP="0042237A">
            <w:pPr>
              <w:jc w:val="center"/>
            </w:pPr>
          </w:p>
        </w:tc>
        <w:tc>
          <w:tcPr>
            <w:tcW w:w="1658" w:type="dxa"/>
            <w:gridSpan w:val="2"/>
            <w:shd w:val="clear" w:color="auto" w:fill="00B0F0"/>
            <w:vAlign w:val="center"/>
          </w:tcPr>
          <w:p w:rsidR="007C2836" w:rsidRDefault="006C3307" w:rsidP="0042237A">
            <w:pPr>
              <w:jc w:val="center"/>
            </w:pPr>
            <w:r>
              <w:t>DE</w:t>
            </w:r>
          </w:p>
        </w:tc>
        <w:tc>
          <w:tcPr>
            <w:tcW w:w="1561" w:type="dxa"/>
            <w:gridSpan w:val="3"/>
            <w:shd w:val="clear" w:color="auto" w:fill="E36C0A" w:themeFill="accent6" w:themeFillShade="BF"/>
            <w:vAlign w:val="center"/>
          </w:tcPr>
          <w:p w:rsidR="007C2836" w:rsidRDefault="007C2836" w:rsidP="0042237A">
            <w:pPr>
              <w:jc w:val="center"/>
            </w:pPr>
            <w:r>
              <w:t>F</w:t>
            </w:r>
          </w:p>
        </w:tc>
        <w:tc>
          <w:tcPr>
            <w:tcW w:w="1562" w:type="dxa"/>
            <w:gridSpan w:val="2"/>
            <w:shd w:val="clear" w:color="auto" w:fill="FF0000"/>
            <w:vAlign w:val="center"/>
          </w:tcPr>
          <w:p w:rsidR="007C2836" w:rsidRDefault="006C3307" w:rsidP="006C3307">
            <w:pPr>
              <w:jc w:val="center"/>
            </w:pPr>
            <w:r>
              <w:t>MA</w:t>
            </w:r>
          </w:p>
        </w:tc>
      </w:tr>
      <w:tr w:rsidR="006C3307" w:rsidTr="00F460D7">
        <w:trPr>
          <w:trHeight w:val="454"/>
        </w:trPr>
        <w:tc>
          <w:tcPr>
            <w:tcW w:w="1663" w:type="dxa"/>
            <w:shd w:val="clear" w:color="auto" w:fill="F2F2F2"/>
            <w:vAlign w:val="center"/>
          </w:tcPr>
          <w:p w:rsidR="007C2836" w:rsidRDefault="007C2836" w:rsidP="005B4E1E">
            <w:r>
              <w:t>10:15 – 11:00</w:t>
            </w:r>
          </w:p>
        </w:tc>
        <w:tc>
          <w:tcPr>
            <w:tcW w:w="1563" w:type="dxa"/>
            <w:gridSpan w:val="2"/>
            <w:shd w:val="clear" w:color="auto" w:fill="17365D" w:themeFill="text2" w:themeFillShade="BF"/>
            <w:vAlign w:val="center"/>
          </w:tcPr>
          <w:p w:rsidR="007C2836" w:rsidRDefault="007C2836" w:rsidP="0042237A">
            <w:pPr>
              <w:jc w:val="center"/>
            </w:pPr>
            <w:proofErr w:type="spellStart"/>
            <w:r>
              <w:t>T</w:t>
            </w:r>
            <w:r>
              <w:rPr>
                <w:vertAlign w:val="subscript"/>
              </w:rPr>
              <w:t>Zu</w:t>
            </w:r>
            <w:proofErr w:type="spellEnd"/>
            <w:r>
              <w:t xml:space="preserve"> / S</w:t>
            </w:r>
          </w:p>
        </w:tc>
        <w:tc>
          <w:tcPr>
            <w:tcW w:w="782" w:type="dxa"/>
            <w:vMerge w:val="restart"/>
            <w:tcBorders>
              <w:right w:val="dashed" w:sz="4" w:space="0" w:color="auto"/>
            </w:tcBorders>
            <w:shd w:val="clear" w:color="auto" w:fill="E36C0A" w:themeFill="accent6" w:themeFillShade="BF"/>
            <w:vAlign w:val="center"/>
          </w:tcPr>
          <w:p w:rsidR="007C2836" w:rsidRDefault="007C2836" w:rsidP="007C2836">
            <w:pPr>
              <w:jc w:val="center"/>
            </w:pPr>
            <w:r>
              <w:t>F</w:t>
            </w:r>
          </w:p>
        </w:tc>
        <w:tc>
          <w:tcPr>
            <w:tcW w:w="782" w:type="dxa"/>
            <w:tcBorders>
              <w:left w:val="dashed" w:sz="4" w:space="0" w:color="auto"/>
            </w:tcBorders>
            <w:shd w:val="clear" w:color="auto" w:fill="FF0000"/>
            <w:vAlign w:val="center"/>
          </w:tcPr>
          <w:p w:rsidR="007C2836" w:rsidRDefault="004C4BEA" w:rsidP="00E2134E">
            <w:pPr>
              <w:jc w:val="center"/>
            </w:pPr>
            <w:proofErr w:type="spellStart"/>
            <w:r>
              <w:t>Ma</w:t>
            </w:r>
            <w:proofErr w:type="spellEnd"/>
          </w:p>
        </w:tc>
        <w:tc>
          <w:tcPr>
            <w:tcW w:w="1658" w:type="dxa"/>
            <w:gridSpan w:val="2"/>
            <w:shd w:val="clear" w:color="auto" w:fill="92D050"/>
            <w:vAlign w:val="center"/>
          </w:tcPr>
          <w:p w:rsidR="007C2836" w:rsidRDefault="006C3307" w:rsidP="007C2836">
            <w:pPr>
              <w:jc w:val="center"/>
            </w:pPr>
            <w:r>
              <w:t>RE</w:t>
            </w:r>
          </w:p>
        </w:tc>
        <w:tc>
          <w:tcPr>
            <w:tcW w:w="1561" w:type="dxa"/>
            <w:gridSpan w:val="3"/>
            <w:shd w:val="clear" w:color="auto" w:fill="FF0000"/>
            <w:vAlign w:val="center"/>
          </w:tcPr>
          <w:p w:rsidR="007C2836" w:rsidRDefault="006C3307" w:rsidP="0042237A">
            <w:pPr>
              <w:jc w:val="center"/>
            </w:pPr>
            <w:r>
              <w:t>MA</w:t>
            </w:r>
          </w:p>
        </w:tc>
        <w:tc>
          <w:tcPr>
            <w:tcW w:w="1562" w:type="dxa"/>
            <w:gridSpan w:val="2"/>
            <w:shd w:val="clear" w:color="auto" w:fill="92D050"/>
            <w:vAlign w:val="center"/>
          </w:tcPr>
          <w:p w:rsidR="007C2836" w:rsidRPr="000D0370" w:rsidRDefault="006C3307" w:rsidP="000D0370">
            <w:pPr>
              <w:jc w:val="center"/>
            </w:pPr>
            <w:r>
              <w:t>RE</w:t>
            </w:r>
          </w:p>
        </w:tc>
      </w:tr>
      <w:tr w:rsidR="007C2836" w:rsidTr="00F460D7">
        <w:trPr>
          <w:trHeight w:val="454"/>
        </w:trPr>
        <w:tc>
          <w:tcPr>
            <w:tcW w:w="166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C2836" w:rsidRDefault="007C2836" w:rsidP="005B4E1E">
            <w:r>
              <w:t>11:05 – 11:50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C2836" w:rsidRDefault="006C3307" w:rsidP="0042237A">
            <w:pPr>
              <w:jc w:val="center"/>
            </w:pPr>
            <w:r>
              <w:t>RE</w:t>
            </w:r>
          </w:p>
        </w:tc>
        <w:tc>
          <w:tcPr>
            <w:tcW w:w="782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E36C0A" w:themeFill="accent6" w:themeFillShade="BF"/>
            <w:vAlign w:val="center"/>
          </w:tcPr>
          <w:p w:rsidR="007C2836" w:rsidRDefault="007C2836" w:rsidP="0042237A">
            <w:pPr>
              <w:jc w:val="center"/>
            </w:pPr>
          </w:p>
        </w:tc>
        <w:tc>
          <w:tcPr>
            <w:tcW w:w="782" w:type="dxa"/>
            <w:tcBorders>
              <w:left w:val="dashed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7C2836" w:rsidRDefault="004C4BEA" w:rsidP="0042237A">
            <w:pPr>
              <w:jc w:val="center"/>
            </w:pPr>
            <w:proofErr w:type="spellStart"/>
            <w:r>
              <w:t>Ma</w:t>
            </w:r>
            <w:proofErr w:type="spellEnd"/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C2836" w:rsidRDefault="006C3307" w:rsidP="00E23339">
            <w:pPr>
              <w:jc w:val="center"/>
            </w:pPr>
            <w:r>
              <w:t>RE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C2836" w:rsidRDefault="006C3307" w:rsidP="0042237A">
            <w:pPr>
              <w:jc w:val="center"/>
            </w:pPr>
            <w:r>
              <w:t>MU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7C2836" w:rsidRDefault="007C2836" w:rsidP="0042237A">
            <w:pPr>
              <w:jc w:val="center"/>
            </w:pPr>
            <w:r>
              <w:t xml:space="preserve">T </w:t>
            </w:r>
            <w:r>
              <w:rPr>
                <w:vertAlign w:val="subscript"/>
              </w:rPr>
              <w:t>Bi</w:t>
            </w:r>
          </w:p>
        </w:tc>
      </w:tr>
      <w:tr w:rsidR="00C412B9" w:rsidTr="00F460D7">
        <w:trPr>
          <w:trHeight w:val="148"/>
        </w:trPr>
        <w:tc>
          <w:tcPr>
            <w:tcW w:w="16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412B9" w:rsidRDefault="00C412B9" w:rsidP="005B4E1E"/>
        </w:tc>
        <w:tc>
          <w:tcPr>
            <w:tcW w:w="7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12B9" w:rsidRDefault="00C412B9" w:rsidP="0042237A">
            <w:pPr>
              <w:jc w:val="center"/>
            </w:pPr>
          </w:p>
        </w:tc>
        <w:tc>
          <w:tcPr>
            <w:tcW w:w="7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12B9" w:rsidRDefault="00C412B9" w:rsidP="0042237A">
            <w:pPr>
              <w:jc w:val="center"/>
            </w:pPr>
          </w:p>
        </w:tc>
        <w:tc>
          <w:tcPr>
            <w:tcW w:w="7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12B9" w:rsidRDefault="00C412B9" w:rsidP="0042237A">
            <w:pPr>
              <w:jc w:val="center"/>
            </w:pPr>
          </w:p>
        </w:tc>
        <w:tc>
          <w:tcPr>
            <w:tcW w:w="7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12B9" w:rsidRDefault="00C412B9" w:rsidP="0042237A">
            <w:pPr>
              <w:jc w:val="center"/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12B9" w:rsidRDefault="00C412B9" w:rsidP="0042237A">
            <w:pPr>
              <w:jc w:val="center"/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12B9" w:rsidRDefault="00C412B9" w:rsidP="0042237A">
            <w:pPr>
              <w:jc w:val="center"/>
            </w:pPr>
          </w:p>
        </w:tc>
        <w:tc>
          <w:tcPr>
            <w:tcW w:w="7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12B9" w:rsidRDefault="00C412B9" w:rsidP="0042237A">
            <w:pPr>
              <w:jc w:val="center"/>
            </w:pPr>
          </w:p>
        </w:tc>
        <w:tc>
          <w:tcPr>
            <w:tcW w:w="78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12B9" w:rsidRDefault="00C412B9" w:rsidP="0042237A">
            <w:pPr>
              <w:jc w:val="center"/>
            </w:pPr>
          </w:p>
        </w:tc>
        <w:tc>
          <w:tcPr>
            <w:tcW w:w="7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12B9" w:rsidRDefault="00C412B9" w:rsidP="0042237A">
            <w:pPr>
              <w:jc w:val="center"/>
            </w:pPr>
          </w:p>
        </w:tc>
        <w:tc>
          <w:tcPr>
            <w:tcW w:w="78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12B9" w:rsidRDefault="00C412B9" w:rsidP="0042237A">
            <w:pPr>
              <w:jc w:val="center"/>
            </w:pPr>
          </w:p>
        </w:tc>
      </w:tr>
      <w:tr w:rsidR="00C60681" w:rsidTr="00F460D7">
        <w:trPr>
          <w:trHeight w:val="454"/>
        </w:trPr>
        <w:tc>
          <w:tcPr>
            <w:tcW w:w="1663" w:type="dxa"/>
            <w:shd w:val="clear" w:color="auto" w:fill="F2F2F2"/>
            <w:vAlign w:val="center"/>
          </w:tcPr>
          <w:p w:rsidR="007C2836" w:rsidRDefault="007C2836" w:rsidP="005B4E1E">
            <w:r>
              <w:t>13:30 – 14:15</w:t>
            </w:r>
          </w:p>
        </w:tc>
        <w:tc>
          <w:tcPr>
            <w:tcW w:w="781" w:type="dxa"/>
            <w:tcBorders>
              <w:right w:val="dashed" w:sz="4" w:space="0" w:color="auto"/>
            </w:tcBorders>
            <w:shd w:val="clear" w:color="auto" w:fill="00B0F0"/>
            <w:vAlign w:val="center"/>
          </w:tcPr>
          <w:p w:rsidR="007C2836" w:rsidRPr="00672460" w:rsidRDefault="00C60681" w:rsidP="0042237A">
            <w:pPr>
              <w:jc w:val="center"/>
            </w:pPr>
            <w:r>
              <w:t>DE</w:t>
            </w:r>
          </w:p>
        </w:tc>
        <w:tc>
          <w:tcPr>
            <w:tcW w:w="782" w:type="dxa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C2836" w:rsidRDefault="007C2836" w:rsidP="00742C6F">
            <w:pPr>
              <w:jc w:val="center"/>
            </w:pPr>
            <w:r>
              <w:t>W</w:t>
            </w:r>
          </w:p>
          <w:p w:rsidR="007C2836" w:rsidRPr="00672460" w:rsidRDefault="007C2836" w:rsidP="00742C6F">
            <w:pPr>
              <w:jc w:val="center"/>
            </w:pPr>
            <w:r>
              <w:t>TW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B6DDE8" w:themeFill="accent5" w:themeFillTint="66"/>
            <w:vAlign w:val="center"/>
          </w:tcPr>
          <w:p w:rsidR="007C2836" w:rsidRPr="00672460" w:rsidRDefault="007C2836" w:rsidP="00E2134E">
            <w:pPr>
              <w:jc w:val="center"/>
            </w:pPr>
            <w:r>
              <w:t>W</w:t>
            </w:r>
            <w:r>
              <w:br/>
              <w:t>TW</w:t>
            </w:r>
          </w:p>
        </w:tc>
        <w:tc>
          <w:tcPr>
            <w:tcW w:w="78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7C2836" w:rsidRPr="00672460" w:rsidRDefault="00C60681" w:rsidP="00E2134E">
            <w:pPr>
              <w:jc w:val="center"/>
            </w:pPr>
            <w:r>
              <w:t>DE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7C2836" w:rsidRDefault="007C5994" w:rsidP="0042237A">
            <w:pPr>
              <w:jc w:val="center"/>
            </w:pPr>
            <w:r w:rsidRPr="007C5994">
              <w:rPr>
                <w:sz w:val="18"/>
              </w:rPr>
              <w:t>ETHIK/RELIGION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7C2836" w:rsidRPr="00E15BAA" w:rsidRDefault="007C2836" w:rsidP="00E2134E">
            <w:pPr>
              <w:jc w:val="center"/>
            </w:pPr>
          </w:p>
        </w:tc>
        <w:tc>
          <w:tcPr>
            <w:tcW w:w="774" w:type="dxa"/>
            <w:tcBorders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836" w:rsidRPr="00E15BAA" w:rsidRDefault="007C2836" w:rsidP="003C6D0A">
            <w:pPr>
              <w:jc w:val="center"/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:rsidR="007C2836" w:rsidRDefault="00695D81" w:rsidP="0042237A">
            <w:pPr>
              <w:jc w:val="center"/>
            </w:pPr>
            <w:r>
              <w:t>BG</w:t>
            </w:r>
          </w:p>
        </w:tc>
      </w:tr>
      <w:tr w:rsidR="00C60681" w:rsidTr="00F460D7">
        <w:trPr>
          <w:trHeight w:val="454"/>
        </w:trPr>
        <w:tc>
          <w:tcPr>
            <w:tcW w:w="1663" w:type="dxa"/>
            <w:shd w:val="clear" w:color="auto" w:fill="F2F2F2"/>
            <w:vAlign w:val="center"/>
          </w:tcPr>
          <w:p w:rsidR="007C2836" w:rsidRDefault="007C2836" w:rsidP="005B4E1E">
            <w:r>
              <w:t>14:20 – 15:05</w:t>
            </w:r>
          </w:p>
        </w:tc>
        <w:tc>
          <w:tcPr>
            <w:tcW w:w="78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00B0F0"/>
            <w:vAlign w:val="center"/>
          </w:tcPr>
          <w:p w:rsidR="007C2836" w:rsidRDefault="00C60681" w:rsidP="0042237A">
            <w:pPr>
              <w:jc w:val="center"/>
            </w:pPr>
            <w:r>
              <w:t>DE</w:t>
            </w:r>
          </w:p>
        </w:tc>
        <w:tc>
          <w:tcPr>
            <w:tcW w:w="78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C2836" w:rsidRDefault="007C2836" w:rsidP="0042237A">
            <w:pPr>
              <w:jc w:val="center"/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B6DDE8" w:themeFill="accent5" w:themeFillTint="66"/>
            <w:vAlign w:val="center"/>
          </w:tcPr>
          <w:p w:rsidR="007C2836" w:rsidRDefault="007C2836" w:rsidP="00E2134E">
            <w:pPr>
              <w:jc w:val="center"/>
            </w:pPr>
          </w:p>
        </w:tc>
        <w:tc>
          <w:tcPr>
            <w:tcW w:w="782" w:type="dxa"/>
            <w:tcBorders>
              <w:left w:val="dashed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7C2836" w:rsidRDefault="00C60681" w:rsidP="00E2134E">
            <w:pPr>
              <w:jc w:val="center"/>
            </w:pPr>
            <w:r>
              <w:t>DE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C2836" w:rsidRDefault="007C2836" w:rsidP="0042237A">
            <w:pPr>
              <w:jc w:val="center"/>
            </w:pPr>
            <w:r>
              <w:t>E</w:t>
            </w: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7C2836" w:rsidRPr="00E15BAA" w:rsidRDefault="007C2836" w:rsidP="00E2134E">
            <w:pPr>
              <w:jc w:val="center"/>
            </w:pPr>
          </w:p>
        </w:tc>
        <w:tc>
          <w:tcPr>
            <w:tcW w:w="774" w:type="dxa"/>
            <w:tcBorders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836" w:rsidRPr="00E15BAA" w:rsidRDefault="007C2836" w:rsidP="003C6D0A">
            <w:pPr>
              <w:jc w:val="center"/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7C2836" w:rsidRDefault="00695D81" w:rsidP="0042237A">
            <w:pPr>
              <w:jc w:val="center"/>
            </w:pPr>
            <w:r>
              <w:t>BG</w:t>
            </w:r>
          </w:p>
        </w:tc>
      </w:tr>
      <w:tr w:rsidR="007C2836" w:rsidTr="00F460D7">
        <w:trPr>
          <w:trHeight w:val="454"/>
        </w:trPr>
        <w:tc>
          <w:tcPr>
            <w:tcW w:w="1663" w:type="dxa"/>
            <w:shd w:val="clear" w:color="auto" w:fill="F2F2F2"/>
            <w:vAlign w:val="center"/>
          </w:tcPr>
          <w:p w:rsidR="007C2836" w:rsidRDefault="007C2836" w:rsidP="005B4E1E">
            <w:r>
              <w:t>15:25 – 16:10</w:t>
            </w:r>
          </w:p>
        </w:tc>
        <w:tc>
          <w:tcPr>
            <w:tcW w:w="78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C2836" w:rsidRDefault="007C2836" w:rsidP="0042237A">
            <w:pPr>
              <w:jc w:val="center"/>
            </w:pPr>
          </w:p>
        </w:tc>
        <w:tc>
          <w:tcPr>
            <w:tcW w:w="782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836" w:rsidRDefault="007C2836" w:rsidP="0042237A">
            <w:pPr>
              <w:jc w:val="center"/>
            </w:pPr>
          </w:p>
        </w:tc>
        <w:tc>
          <w:tcPr>
            <w:tcW w:w="78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C2836" w:rsidRDefault="007C2836" w:rsidP="0042237A">
            <w:pPr>
              <w:jc w:val="center"/>
            </w:pPr>
          </w:p>
        </w:tc>
        <w:tc>
          <w:tcPr>
            <w:tcW w:w="78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C2836" w:rsidRDefault="007C2836" w:rsidP="0042237A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C2836" w:rsidRDefault="007C2836" w:rsidP="0042237A">
            <w:pPr>
              <w:jc w:val="center"/>
            </w:pPr>
          </w:p>
        </w:tc>
        <w:tc>
          <w:tcPr>
            <w:tcW w:w="82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C2836" w:rsidRDefault="007C2836" w:rsidP="0042237A">
            <w:pPr>
              <w:jc w:val="center"/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7C2836" w:rsidRPr="000D0370" w:rsidRDefault="007C2836" w:rsidP="00306193">
            <w:pPr>
              <w:jc w:val="center"/>
            </w:pPr>
          </w:p>
        </w:tc>
        <w:tc>
          <w:tcPr>
            <w:tcW w:w="774" w:type="dxa"/>
            <w:tcBorders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836" w:rsidRPr="000D0370" w:rsidRDefault="007C2836" w:rsidP="003C6D0A">
            <w:pPr>
              <w:jc w:val="center"/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2836" w:rsidRDefault="007C2836" w:rsidP="0042237A">
            <w:pPr>
              <w:jc w:val="center"/>
            </w:pPr>
          </w:p>
        </w:tc>
      </w:tr>
      <w:tr w:rsidR="00F80D33" w:rsidTr="00F460D7">
        <w:trPr>
          <w:trHeight w:val="454"/>
        </w:trPr>
        <w:tc>
          <w:tcPr>
            <w:tcW w:w="1663" w:type="dxa"/>
            <w:shd w:val="clear" w:color="auto" w:fill="F2F2F2"/>
            <w:vAlign w:val="center"/>
          </w:tcPr>
          <w:p w:rsidR="00F80D33" w:rsidRDefault="00F80D33" w:rsidP="005B4E1E">
            <w:r>
              <w:t>16:15 – 17:00</w:t>
            </w:r>
          </w:p>
        </w:tc>
        <w:tc>
          <w:tcPr>
            <w:tcW w:w="781" w:type="dxa"/>
            <w:tcBorders>
              <w:right w:val="dashed" w:sz="4" w:space="0" w:color="auto"/>
            </w:tcBorders>
            <w:vAlign w:val="center"/>
          </w:tcPr>
          <w:p w:rsidR="00F80D33" w:rsidRDefault="00F80D33" w:rsidP="0042237A">
            <w:pPr>
              <w:jc w:val="center"/>
            </w:pPr>
          </w:p>
        </w:tc>
        <w:tc>
          <w:tcPr>
            <w:tcW w:w="78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F80D33" w:rsidRDefault="00F80D33" w:rsidP="0042237A">
            <w:pPr>
              <w:jc w:val="center"/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0D33" w:rsidRDefault="00F80D33" w:rsidP="0042237A">
            <w:pPr>
              <w:jc w:val="center"/>
            </w:pPr>
          </w:p>
        </w:tc>
        <w:tc>
          <w:tcPr>
            <w:tcW w:w="78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33" w:rsidRDefault="00F80D33" w:rsidP="0042237A">
            <w:pPr>
              <w:jc w:val="center"/>
            </w:pPr>
          </w:p>
        </w:tc>
        <w:tc>
          <w:tcPr>
            <w:tcW w:w="82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80D33" w:rsidRDefault="00F80D33" w:rsidP="0042237A">
            <w:pPr>
              <w:jc w:val="center"/>
            </w:pPr>
          </w:p>
        </w:tc>
        <w:tc>
          <w:tcPr>
            <w:tcW w:w="82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F80D33" w:rsidRDefault="00F80D33" w:rsidP="0042237A">
            <w:pPr>
              <w:jc w:val="center"/>
            </w:pPr>
          </w:p>
        </w:tc>
        <w:tc>
          <w:tcPr>
            <w:tcW w:w="78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80D33" w:rsidRDefault="00F80D33" w:rsidP="0042237A">
            <w:pPr>
              <w:jc w:val="center"/>
            </w:pPr>
          </w:p>
        </w:tc>
        <w:tc>
          <w:tcPr>
            <w:tcW w:w="781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F80D33" w:rsidRDefault="00F80D33" w:rsidP="0042237A">
            <w:pPr>
              <w:jc w:val="center"/>
            </w:pPr>
          </w:p>
        </w:tc>
        <w:tc>
          <w:tcPr>
            <w:tcW w:w="78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F80D33" w:rsidRDefault="00F80D33" w:rsidP="0042237A">
            <w:pPr>
              <w:jc w:val="center"/>
            </w:pPr>
          </w:p>
        </w:tc>
        <w:tc>
          <w:tcPr>
            <w:tcW w:w="781" w:type="dxa"/>
            <w:tcBorders>
              <w:left w:val="dashed" w:sz="4" w:space="0" w:color="auto"/>
            </w:tcBorders>
            <w:vAlign w:val="center"/>
          </w:tcPr>
          <w:p w:rsidR="00F80D33" w:rsidRDefault="00F80D33" w:rsidP="0042237A">
            <w:pPr>
              <w:jc w:val="center"/>
            </w:pPr>
          </w:p>
        </w:tc>
      </w:tr>
    </w:tbl>
    <w:p w:rsidR="005B4E1E" w:rsidRDefault="00E23339" w:rsidP="007C2836">
      <w:pPr>
        <w:tabs>
          <w:tab w:val="left" w:pos="1560"/>
        </w:tabs>
      </w:pPr>
      <w:r>
        <w:tab/>
      </w:r>
      <w:r w:rsidRPr="008918D6">
        <w:t xml:space="preserve">S: </w:t>
      </w:r>
      <w:r w:rsidR="00AC3A0F">
        <w:t>10:10 – 10:40</w:t>
      </w:r>
    </w:p>
    <w:p w:rsidR="00E2134E" w:rsidRDefault="00E2134E" w:rsidP="00C204FB"/>
    <w:p w:rsidR="00DA2470" w:rsidRPr="000A2F55" w:rsidRDefault="00DA2470" w:rsidP="00DA2470">
      <w:pPr>
        <w:rPr>
          <w:b/>
        </w:rPr>
      </w:pPr>
      <w:r w:rsidRPr="005C3303">
        <w:rPr>
          <w:b/>
        </w:rPr>
        <w:t>Legende</w:t>
      </w:r>
      <w:r>
        <w:rPr>
          <w:b/>
        </w:rPr>
        <w:t xml:space="preserve"> </w:t>
      </w:r>
      <w:r w:rsidR="007C2836">
        <w:rPr>
          <w:b/>
        </w:rPr>
        <w:t>6.</w:t>
      </w:r>
      <w:r>
        <w:rPr>
          <w:b/>
        </w:rPr>
        <w:t xml:space="preserve"> Klasse</w:t>
      </w:r>
      <w:r w:rsidRPr="005C3303">
        <w:rPr>
          <w:b/>
        </w:rPr>
        <w:t xml:space="preserve">: </w:t>
      </w:r>
    </w:p>
    <w:p w:rsidR="00DA2470" w:rsidRDefault="00DA2470" w:rsidP="00DA2470">
      <w:pPr>
        <w:tabs>
          <w:tab w:val="left" w:pos="709"/>
          <w:tab w:val="left" w:pos="3544"/>
          <w:tab w:val="left" w:pos="6663"/>
        </w:tabs>
      </w:pPr>
      <w:r>
        <w:t>X</w:t>
      </w:r>
      <w:r>
        <w:tab/>
        <w:t>Roman Grab</w:t>
      </w:r>
      <w:r>
        <w:tab/>
        <w:t>Klassenlehrperson</w:t>
      </w:r>
      <w:r>
        <w:tab/>
        <w:t>Klassenzimmer O2.06</w:t>
      </w:r>
    </w:p>
    <w:p w:rsidR="00DA2470" w:rsidRDefault="00DA2470" w:rsidP="00DA2470">
      <w:pPr>
        <w:tabs>
          <w:tab w:val="left" w:pos="709"/>
          <w:tab w:val="left" w:pos="3544"/>
          <w:tab w:val="left" w:pos="6663"/>
        </w:tabs>
      </w:pPr>
    </w:p>
    <w:p w:rsidR="00DA2470" w:rsidRDefault="00DA2470" w:rsidP="00DA2470">
      <w:pPr>
        <w:tabs>
          <w:tab w:val="left" w:pos="709"/>
          <w:tab w:val="left" w:pos="3544"/>
          <w:tab w:val="left" w:pos="6663"/>
        </w:tabs>
      </w:pPr>
      <w:r>
        <w:t>E</w:t>
      </w:r>
      <w:r>
        <w:tab/>
        <w:t>Juliane Kade</w:t>
      </w:r>
      <w:r>
        <w:tab/>
        <w:t>Englisch</w:t>
      </w:r>
      <w:r>
        <w:tab/>
      </w:r>
      <w:r w:rsidRPr="00A46F95">
        <w:t>Zimmer</w:t>
      </w:r>
      <w:r>
        <w:t xml:space="preserve"> O1.21</w:t>
      </w:r>
    </w:p>
    <w:p w:rsidR="007C2836" w:rsidRDefault="007C2836" w:rsidP="00DA2470">
      <w:pPr>
        <w:tabs>
          <w:tab w:val="left" w:pos="709"/>
          <w:tab w:val="left" w:pos="3544"/>
          <w:tab w:val="left" w:pos="6663"/>
        </w:tabs>
      </w:pPr>
      <w:r>
        <w:t>F</w:t>
      </w:r>
      <w:r>
        <w:tab/>
        <w:t>Marie Louise Krakowitzer</w:t>
      </w:r>
      <w:r>
        <w:tab/>
        <w:t>Französisch</w:t>
      </w:r>
      <w:r>
        <w:tab/>
        <w:t>Zimmer O1.</w:t>
      </w:r>
      <w:r w:rsidR="00AC3A0F">
        <w:t>22</w:t>
      </w:r>
    </w:p>
    <w:p w:rsidR="00DA2470" w:rsidRDefault="00DA2470" w:rsidP="00DA2470">
      <w:pPr>
        <w:tabs>
          <w:tab w:val="left" w:pos="709"/>
          <w:tab w:val="left" w:pos="3544"/>
          <w:tab w:val="left" w:pos="6663"/>
        </w:tabs>
      </w:pPr>
      <w:r>
        <w:t>TW</w:t>
      </w:r>
      <w:r>
        <w:tab/>
      </w:r>
      <w:r w:rsidR="007C2836">
        <w:t>Sarina Münch</w:t>
      </w:r>
      <w:r w:rsidR="007C2836">
        <w:tab/>
        <w:t>Textiles Werken</w:t>
      </w:r>
      <w:r w:rsidR="007C2836">
        <w:tab/>
        <w:t>Zimmer O3.</w:t>
      </w:r>
      <w:r w:rsidR="00AC3A0F">
        <w:t>39</w:t>
      </w:r>
    </w:p>
    <w:p w:rsidR="00DA2470" w:rsidRDefault="00DA2470" w:rsidP="00DA2470">
      <w:pPr>
        <w:tabs>
          <w:tab w:val="left" w:pos="709"/>
          <w:tab w:val="left" w:pos="3544"/>
          <w:tab w:val="left" w:pos="6663"/>
        </w:tabs>
      </w:pPr>
      <w:r>
        <w:t>W</w:t>
      </w:r>
      <w:r>
        <w:tab/>
        <w:t>Christa Eckmann</w:t>
      </w:r>
      <w:r>
        <w:tab/>
        <w:t>Werken</w:t>
      </w:r>
      <w:r>
        <w:tab/>
        <w:t>Zimmer O3.28</w:t>
      </w:r>
    </w:p>
    <w:p w:rsidR="00DA2470" w:rsidRDefault="00DA2470" w:rsidP="00DA2470">
      <w:pPr>
        <w:tabs>
          <w:tab w:val="left" w:pos="709"/>
          <w:tab w:val="left" w:pos="3544"/>
          <w:tab w:val="left" w:pos="6663"/>
        </w:tabs>
      </w:pPr>
      <w:r>
        <w:t>S</w:t>
      </w:r>
      <w:r>
        <w:tab/>
        <w:t>Roman Grab</w:t>
      </w:r>
      <w:r>
        <w:tab/>
        <w:t>Schwimmen</w:t>
      </w:r>
      <w:r>
        <w:tab/>
        <w:t xml:space="preserve">Schwimmbad </w:t>
      </w:r>
      <w:proofErr w:type="spellStart"/>
      <w:r>
        <w:t>Tägerhard</w:t>
      </w:r>
      <w:proofErr w:type="spellEnd"/>
    </w:p>
    <w:p w:rsidR="00DA2470" w:rsidRPr="00AC3A0F" w:rsidRDefault="00DA2470" w:rsidP="00DA2470">
      <w:pPr>
        <w:rPr>
          <w:color w:val="FF0000"/>
        </w:rPr>
      </w:pPr>
      <w:r w:rsidRPr="00AC3A0F">
        <w:rPr>
          <w:color w:val="FF0000"/>
        </w:rPr>
        <w:t xml:space="preserve">Weitere Fächer: R  </w:t>
      </w:r>
      <w:proofErr w:type="spellStart"/>
      <w:r w:rsidRPr="00AC3A0F">
        <w:rPr>
          <w:color w:val="FF0000"/>
        </w:rPr>
        <w:t>konfess</w:t>
      </w:r>
      <w:proofErr w:type="spellEnd"/>
      <w:r w:rsidRPr="00AC3A0F">
        <w:rPr>
          <w:color w:val="FF0000"/>
        </w:rPr>
        <w:t>. Religionsunterricht (r =, k =)</w:t>
      </w:r>
    </w:p>
    <w:p w:rsidR="00DA2470" w:rsidRDefault="00DA2470" w:rsidP="00DA2470"/>
    <w:p w:rsidR="00DA2470" w:rsidRPr="004005EF" w:rsidRDefault="00DA2470" w:rsidP="00DA2470">
      <w:pPr>
        <w:tabs>
          <w:tab w:val="left" w:pos="5245"/>
        </w:tabs>
        <w:rPr>
          <w:b/>
        </w:rPr>
      </w:pPr>
      <w:r w:rsidRPr="004005EF">
        <w:rPr>
          <w:b/>
        </w:rPr>
        <w:t>Kontakt:</w:t>
      </w:r>
    </w:p>
    <w:p w:rsidR="00DA2470" w:rsidRPr="004005EF" w:rsidRDefault="00DA2470" w:rsidP="007C2836">
      <w:pPr>
        <w:tabs>
          <w:tab w:val="left" w:pos="2694"/>
          <w:tab w:val="left" w:pos="4820"/>
        </w:tabs>
      </w:pPr>
      <w:r w:rsidRPr="004005EF">
        <w:t>Roman Grab</w:t>
      </w:r>
      <w:r w:rsidRPr="004005EF">
        <w:tab/>
        <w:t>P: 056 427 03 09</w:t>
      </w:r>
      <w:r w:rsidRPr="004005EF">
        <w:tab/>
        <w:t>roman.grab@schule-wettingen.ch</w:t>
      </w:r>
    </w:p>
    <w:p w:rsidR="00DA2470" w:rsidRDefault="00DA2470" w:rsidP="007C2836">
      <w:pPr>
        <w:tabs>
          <w:tab w:val="left" w:pos="2694"/>
          <w:tab w:val="left" w:pos="4820"/>
        </w:tabs>
      </w:pPr>
      <w:r w:rsidRPr="007378F0">
        <w:t>Juliane Kade</w:t>
      </w:r>
      <w:r w:rsidRPr="007378F0">
        <w:tab/>
        <w:t>P: 04</w:t>
      </w:r>
      <w:r>
        <w:t>4 291 68 43</w:t>
      </w:r>
      <w:r>
        <w:tab/>
        <w:t>juliane.kade@schule-</w:t>
      </w:r>
      <w:r w:rsidRPr="007378F0">
        <w:t>wettingen.ch</w:t>
      </w:r>
      <w:r w:rsidRPr="004005EF">
        <w:t xml:space="preserve"> </w:t>
      </w:r>
    </w:p>
    <w:p w:rsidR="007C2836" w:rsidRDefault="007C2836" w:rsidP="007C2836">
      <w:pPr>
        <w:tabs>
          <w:tab w:val="left" w:pos="2694"/>
          <w:tab w:val="left" w:pos="4820"/>
        </w:tabs>
      </w:pPr>
      <w:r>
        <w:t>Marie Louise Krakowitzer</w:t>
      </w:r>
      <w:r>
        <w:tab/>
        <w:t>P:</w:t>
      </w:r>
      <w:r w:rsidR="00AC3A0F">
        <w:t xml:space="preserve"> 056 426 58 51</w:t>
      </w:r>
      <w:r>
        <w:tab/>
        <w:t>marielouise.krakowitzer@schule-wettingen.ch</w:t>
      </w:r>
    </w:p>
    <w:p w:rsidR="00DA2470" w:rsidRPr="009950C4" w:rsidRDefault="007C2836" w:rsidP="007C2836">
      <w:pPr>
        <w:tabs>
          <w:tab w:val="left" w:pos="2694"/>
          <w:tab w:val="left" w:pos="4820"/>
        </w:tabs>
      </w:pPr>
      <w:r>
        <w:t>Sarina Münch</w:t>
      </w:r>
      <w:r w:rsidR="00DA2470" w:rsidRPr="009950C4">
        <w:tab/>
        <w:t>P:</w:t>
      </w:r>
      <w:r w:rsidR="00AC3A0F">
        <w:t xml:space="preserve"> 079 307 44 50</w:t>
      </w:r>
      <w:r w:rsidR="00DA2470" w:rsidRPr="009950C4">
        <w:tab/>
      </w:r>
      <w:r>
        <w:t>sarina.muench</w:t>
      </w:r>
      <w:r w:rsidR="00DA2470" w:rsidRPr="009950C4">
        <w:t>@schule-wettingen.ch</w:t>
      </w:r>
    </w:p>
    <w:p w:rsidR="00DA2470" w:rsidRPr="004005EF" w:rsidRDefault="00DA2470" w:rsidP="007C2836">
      <w:pPr>
        <w:tabs>
          <w:tab w:val="left" w:pos="2694"/>
          <w:tab w:val="left" w:pos="4820"/>
        </w:tabs>
      </w:pPr>
      <w:r w:rsidRPr="004005EF">
        <w:t>Christa Eckmann</w:t>
      </w:r>
      <w:r w:rsidRPr="004005EF">
        <w:tab/>
        <w:t>P: 056 222 01 64</w:t>
      </w:r>
      <w:r w:rsidRPr="004005EF">
        <w:tab/>
        <w:t>christa.eckmann@schule-wettingen.ch</w:t>
      </w:r>
    </w:p>
    <w:p w:rsidR="00DA2470" w:rsidRDefault="00DA2470" w:rsidP="00DA2470">
      <w:pPr>
        <w:tabs>
          <w:tab w:val="left" w:pos="2694"/>
          <w:tab w:val="left" w:pos="4678"/>
        </w:tabs>
      </w:pPr>
    </w:p>
    <w:p w:rsidR="00DA2470" w:rsidRDefault="00DA2470" w:rsidP="00DA2470">
      <w:pPr>
        <w:tabs>
          <w:tab w:val="left" w:pos="2694"/>
          <w:tab w:val="left" w:pos="4678"/>
        </w:tabs>
        <w:rPr>
          <w:b/>
        </w:rPr>
      </w:pPr>
      <w:r>
        <w:rPr>
          <w:b/>
        </w:rPr>
        <w:t>Abmeldung vom Unterricht</w:t>
      </w:r>
    </w:p>
    <w:p w:rsidR="00DA2470" w:rsidRDefault="00DA2470" w:rsidP="00DA2470">
      <w:pPr>
        <w:tabs>
          <w:tab w:val="left" w:pos="2694"/>
          <w:tab w:val="left" w:pos="4678"/>
        </w:tabs>
      </w:pPr>
      <w:r>
        <w:t xml:space="preserve">Bei Klassenlehrperson (Telefon/Mail) oder unter </w:t>
      </w:r>
      <w:r>
        <w:rPr>
          <w:color w:val="000000" w:themeColor="text1"/>
        </w:rPr>
        <w:t>056 437 44 23</w:t>
      </w:r>
      <w:r>
        <w:t xml:space="preserve"> (Telefonbeantworter Schule)</w:t>
      </w:r>
    </w:p>
    <w:p w:rsidR="00DA2470" w:rsidRDefault="00DA2470" w:rsidP="00DA2470">
      <w:pPr>
        <w:tabs>
          <w:tab w:val="left" w:pos="2694"/>
          <w:tab w:val="left" w:pos="4678"/>
        </w:tabs>
      </w:pPr>
    </w:p>
    <w:p w:rsidR="00DA2470" w:rsidRDefault="00DA2470" w:rsidP="00DA2470">
      <w:pPr>
        <w:tabs>
          <w:tab w:val="left" w:pos="2835"/>
          <w:tab w:val="left" w:pos="4678"/>
        </w:tabs>
        <w:rPr>
          <w:b/>
        </w:rPr>
      </w:pPr>
      <w:r>
        <w:rPr>
          <w:b/>
        </w:rPr>
        <w:t>Büro der Schulleitung</w:t>
      </w:r>
    </w:p>
    <w:p w:rsidR="00DA2470" w:rsidRDefault="00DA2470" w:rsidP="00DA2470">
      <w:pPr>
        <w:tabs>
          <w:tab w:val="left" w:pos="3969"/>
          <w:tab w:val="left" w:pos="5812"/>
        </w:tabs>
      </w:pPr>
      <w:r>
        <w:t>Marco Hardmeier, Schulleiter</w:t>
      </w:r>
      <w:r>
        <w:tab/>
        <w:t>056 437 44 20</w:t>
      </w:r>
    </w:p>
    <w:p w:rsidR="00B4408A" w:rsidRDefault="00DA2470" w:rsidP="007C2836">
      <w:pPr>
        <w:tabs>
          <w:tab w:val="left" w:pos="3969"/>
        </w:tabs>
      </w:pPr>
      <w:r>
        <w:t>Barbara Notter, Sekretariat</w:t>
      </w:r>
      <w:r>
        <w:tab/>
        <w:t>primarschule.zehntenhof@schule-wettingen.ch</w:t>
      </w:r>
    </w:p>
    <w:bookmarkEnd w:id="0"/>
    <w:p w:rsidR="000A2F55" w:rsidRPr="00464F87" w:rsidRDefault="000A2F55" w:rsidP="00C204FB"/>
    <w:sectPr w:rsidR="000A2F55" w:rsidRPr="00464F87" w:rsidSect="00B511EB">
      <w:headerReference w:type="default" r:id="rId8"/>
      <w:headerReference w:type="first" r:id="rId9"/>
      <w:footerReference w:type="first" r:id="rId10"/>
      <w:pgSz w:w="11906" w:h="16838" w:code="9"/>
      <w:pgMar w:top="1701" w:right="1133" w:bottom="851" w:left="1418" w:header="34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C6" w:rsidRDefault="007753C6">
      <w:r>
        <w:separator/>
      </w:r>
    </w:p>
  </w:endnote>
  <w:endnote w:type="continuationSeparator" w:id="0">
    <w:p w:rsidR="007753C6" w:rsidRDefault="007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D0A" w:rsidRPr="001B7010" w:rsidRDefault="003C6D0A" w:rsidP="001B7010">
    <w:pPr>
      <w:pStyle w:val="Fuzeile"/>
      <w:tabs>
        <w:tab w:val="clear" w:pos="9072"/>
        <w:tab w:val="right" w:pos="9356"/>
      </w:tabs>
    </w:pPr>
    <w:r>
      <w:t>Aktuelle Infos unter http://primarschule-zehntenhof.schule-wettingen.ch</w:t>
    </w:r>
    <w:r>
      <w:tab/>
      <w:t xml:space="preserve">Version: </w:t>
    </w:r>
    <w:r w:rsidR="008C06C4">
      <w:fldChar w:fldCharType="begin"/>
    </w:r>
    <w:r w:rsidR="008C06C4">
      <w:instrText xml:space="preserve"> DATE \@ "dd.MM.yy" </w:instrText>
    </w:r>
    <w:r w:rsidR="008C06C4">
      <w:fldChar w:fldCharType="separate"/>
    </w:r>
    <w:r w:rsidR="005711A5">
      <w:rPr>
        <w:noProof/>
      </w:rPr>
      <w:t>11.08.17</w:t>
    </w:r>
    <w:r w:rsidR="008C06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C6" w:rsidRDefault="007753C6">
      <w:r>
        <w:separator/>
      </w:r>
    </w:p>
  </w:footnote>
  <w:footnote w:type="continuationSeparator" w:id="0">
    <w:p w:rsidR="007753C6" w:rsidRDefault="0077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D0A" w:rsidRDefault="003C6D0A">
    <w:pPr>
      <w:pStyle w:val="Kopfzeile"/>
    </w:pPr>
  </w:p>
  <w:p w:rsidR="003C6D0A" w:rsidRPr="00251276" w:rsidRDefault="003C6D0A" w:rsidP="00BF26D9">
    <w:pPr>
      <w:pStyle w:val="Kopfzeile"/>
      <w:tabs>
        <w:tab w:val="clear" w:pos="4536"/>
        <w:tab w:val="clear" w:pos="9072"/>
        <w:tab w:val="left" w:pos="6804"/>
        <w:tab w:val="right" w:pos="7796"/>
        <w:tab w:val="right" w:pos="9180"/>
      </w:tabs>
      <w:spacing w:before="120"/>
    </w:pPr>
    <w:r w:rsidRPr="00251276">
      <w:tab/>
    </w:r>
    <w:r w:rsidRPr="00251276">
      <w:tab/>
    </w:r>
    <w:r w:rsidRPr="00251276">
      <w:tab/>
      <w:t xml:space="preserve">Seite </w:t>
    </w:r>
    <w:r w:rsidR="00BE0600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BE0600">
      <w:rPr>
        <w:rStyle w:val="Seitenzahl"/>
      </w:rPr>
      <w:fldChar w:fldCharType="separate"/>
    </w:r>
    <w:r w:rsidR="007C2836">
      <w:rPr>
        <w:rStyle w:val="Seitenzahl"/>
        <w:noProof/>
      </w:rPr>
      <w:t>2</w:t>
    </w:r>
    <w:r w:rsidR="00BE0600">
      <w:rPr>
        <w:rStyle w:val="Seitenzahl"/>
      </w:rPr>
      <w:fldChar w:fldCharType="end"/>
    </w:r>
  </w:p>
  <w:p w:rsidR="003C6D0A" w:rsidRDefault="003C6D0A">
    <w:pPr>
      <w:pStyle w:val="Kopfzeile"/>
      <w:pBdr>
        <w:bottom w:val="single" w:sz="4" w:space="1" w:color="auto"/>
      </w:pBdr>
      <w:spacing w:line="1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408"/>
      <w:gridCol w:w="540"/>
      <w:gridCol w:w="3366"/>
    </w:tblGrid>
    <w:tr w:rsidR="003C6D0A" w:rsidRPr="00C50968" w:rsidTr="009739B2">
      <w:tc>
        <w:tcPr>
          <w:tcW w:w="6408" w:type="dxa"/>
        </w:tcPr>
        <w:p w:rsidR="003C6D0A" w:rsidRPr="00C50968" w:rsidRDefault="003C6D0A">
          <w:pPr>
            <w:pStyle w:val="Kopfzeile"/>
            <w:spacing w:before="240"/>
            <w:rPr>
              <w:b/>
              <w:sz w:val="28"/>
            </w:rPr>
          </w:pPr>
          <w:r>
            <w:rPr>
              <w:b/>
              <w:sz w:val="28"/>
            </w:rPr>
            <w:t>Schule Wettingen</w:t>
          </w:r>
        </w:p>
        <w:p w:rsidR="003C6D0A" w:rsidRPr="00C50968" w:rsidRDefault="003C6D0A">
          <w:pPr>
            <w:pStyle w:val="Kopfzeile"/>
            <w:rPr>
              <w:sz w:val="18"/>
            </w:rPr>
          </w:pPr>
          <w:r>
            <w:rPr>
              <w:sz w:val="18"/>
            </w:rPr>
            <w:t>Primarschule Zehntenhof</w:t>
          </w:r>
        </w:p>
      </w:tc>
      <w:tc>
        <w:tcPr>
          <w:tcW w:w="540" w:type="dxa"/>
        </w:tcPr>
        <w:p w:rsidR="003C6D0A" w:rsidRPr="00C50968" w:rsidRDefault="003C6D0A">
          <w:pPr>
            <w:pStyle w:val="Kopfzeile"/>
            <w:rPr>
              <w:sz w:val="18"/>
            </w:rPr>
          </w:pPr>
        </w:p>
        <w:p w:rsidR="003C6D0A" w:rsidRPr="00C50968" w:rsidRDefault="003C6D0A">
          <w:pPr>
            <w:pStyle w:val="Kopfzeile"/>
            <w:rPr>
              <w:sz w:val="18"/>
            </w:rPr>
          </w:pPr>
        </w:p>
        <w:p w:rsidR="003C6D0A" w:rsidRPr="00C50968" w:rsidRDefault="003C6D0A">
          <w:pPr>
            <w:pStyle w:val="Kopfzeile"/>
            <w:rPr>
              <w:sz w:val="18"/>
            </w:rPr>
          </w:pPr>
        </w:p>
      </w:tc>
      <w:tc>
        <w:tcPr>
          <w:tcW w:w="3366" w:type="dxa"/>
        </w:tcPr>
        <w:p w:rsidR="003C6D0A" w:rsidRPr="00C50968" w:rsidRDefault="003C6D0A" w:rsidP="00703D7D">
          <w:pPr>
            <w:pStyle w:val="Kopfzeile"/>
            <w:spacing w:before="680"/>
            <w:jc w:val="right"/>
            <w:rPr>
              <w:sz w:val="18"/>
            </w:rPr>
          </w:pPr>
          <w:r>
            <w:rPr>
              <w:noProof/>
              <w:lang w:eastAsia="de-CH"/>
            </w:rPr>
            <w:drawing>
              <wp:inline distT="0" distB="0" distL="0" distR="0">
                <wp:extent cx="1797050" cy="372110"/>
                <wp:effectExtent l="0" t="0" r="6350" b="8890"/>
                <wp:docPr id="1" name="Bild 1" descr="wetti_logo_claim_08_2010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wetti_logo_claim_08_2010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C6D0A" w:rsidRDefault="003C6D0A" w:rsidP="00C21AF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942D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183AE4"/>
    <w:multiLevelType w:val="hybridMultilevel"/>
    <w:tmpl w:val="D4A66992"/>
    <w:lvl w:ilvl="0" w:tplc="9E64DCDC">
      <w:start w:val="1"/>
      <w:numFmt w:val="bullet"/>
      <w:pStyle w:val="Aufzhlung"/>
      <w:lvlText w:val="-"/>
      <w:lvlJc w:val="left"/>
      <w:pPr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D1584"/>
    <w:multiLevelType w:val="hybridMultilevel"/>
    <w:tmpl w:val="8804853C"/>
    <w:lvl w:ilvl="0" w:tplc="3E46542C">
      <w:start w:val="1"/>
      <w:numFmt w:val="decimal"/>
      <w:pStyle w:val="Listenabsatz"/>
      <w:lvlText w:val="%1."/>
      <w:lvlJc w:val="left"/>
      <w:pPr>
        <w:ind w:left="425" w:hanging="425"/>
      </w:pPr>
      <w:rPr>
        <w:rFonts w:ascii="Arial" w:hAnsi="Arial" w:hint="default"/>
        <w:sz w:val="22"/>
      </w:rPr>
    </w:lvl>
    <w:lvl w:ilvl="1" w:tplc="08070019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868" w:hanging="180"/>
      </w:pPr>
    </w:lvl>
    <w:lvl w:ilvl="3" w:tplc="0807000F" w:tentative="1">
      <w:start w:val="1"/>
      <w:numFmt w:val="decimal"/>
      <w:lvlText w:val="%4."/>
      <w:lvlJc w:val="left"/>
      <w:pPr>
        <w:ind w:left="3588" w:hanging="360"/>
      </w:pPr>
    </w:lvl>
    <w:lvl w:ilvl="4" w:tplc="08070019" w:tentative="1">
      <w:start w:val="1"/>
      <w:numFmt w:val="lowerLetter"/>
      <w:lvlText w:val="%5."/>
      <w:lvlJc w:val="left"/>
      <w:pPr>
        <w:ind w:left="4308" w:hanging="360"/>
      </w:pPr>
    </w:lvl>
    <w:lvl w:ilvl="5" w:tplc="0807001B" w:tentative="1">
      <w:start w:val="1"/>
      <w:numFmt w:val="lowerRoman"/>
      <w:lvlText w:val="%6."/>
      <w:lvlJc w:val="right"/>
      <w:pPr>
        <w:ind w:left="5028" w:hanging="180"/>
      </w:pPr>
    </w:lvl>
    <w:lvl w:ilvl="6" w:tplc="0807000F" w:tentative="1">
      <w:start w:val="1"/>
      <w:numFmt w:val="decimal"/>
      <w:lvlText w:val="%7."/>
      <w:lvlJc w:val="left"/>
      <w:pPr>
        <w:ind w:left="5748" w:hanging="360"/>
      </w:pPr>
    </w:lvl>
    <w:lvl w:ilvl="7" w:tplc="08070019" w:tentative="1">
      <w:start w:val="1"/>
      <w:numFmt w:val="lowerLetter"/>
      <w:lvlText w:val="%8."/>
      <w:lvlJc w:val="left"/>
      <w:pPr>
        <w:ind w:left="6468" w:hanging="360"/>
      </w:pPr>
    </w:lvl>
    <w:lvl w:ilvl="8" w:tplc="08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1952BA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A340F2E"/>
    <w:multiLevelType w:val="singleLevel"/>
    <w:tmpl w:val="23C2348A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color w:val="000000"/>
        <w:sz w:val="16"/>
        <w:szCs w:val="16"/>
      </w:rPr>
    </w:lvl>
  </w:abstractNum>
  <w:abstractNum w:abstractNumId="5" w15:restartNumberingAfterBreak="0">
    <w:nsid w:val="42B71FF2"/>
    <w:multiLevelType w:val="multilevel"/>
    <w:tmpl w:val="3BD82460"/>
    <w:lvl w:ilvl="0">
      <w:start w:val="1"/>
      <w:numFmt w:val="decimal"/>
      <w:pStyle w:val="Zahlgliederung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372"/>
    <w:rsid w:val="0000663E"/>
    <w:rsid w:val="000079E5"/>
    <w:rsid w:val="000226C0"/>
    <w:rsid w:val="00025345"/>
    <w:rsid w:val="000257E6"/>
    <w:rsid w:val="0003687F"/>
    <w:rsid w:val="000407DF"/>
    <w:rsid w:val="00047208"/>
    <w:rsid w:val="00070820"/>
    <w:rsid w:val="000768F2"/>
    <w:rsid w:val="000A2F55"/>
    <w:rsid w:val="000A72BC"/>
    <w:rsid w:val="000B211A"/>
    <w:rsid w:val="000D0370"/>
    <w:rsid w:val="000D68EA"/>
    <w:rsid w:val="000E1EAB"/>
    <w:rsid w:val="000E561B"/>
    <w:rsid w:val="000F4417"/>
    <w:rsid w:val="000F7194"/>
    <w:rsid w:val="001529FD"/>
    <w:rsid w:val="00183714"/>
    <w:rsid w:val="001B42D9"/>
    <w:rsid w:val="001B609C"/>
    <w:rsid w:val="001B7010"/>
    <w:rsid w:val="001B71A9"/>
    <w:rsid w:val="001C3DB5"/>
    <w:rsid w:val="001C714F"/>
    <w:rsid w:val="001D36F0"/>
    <w:rsid w:val="001F6181"/>
    <w:rsid w:val="001F7A56"/>
    <w:rsid w:val="00207A51"/>
    <w:rsid w:val="00224507"/>
    <w:rsid w:val="002262F1"/>
    <w:rsid w:val="00251276"/>
    <w:rsid w:val="002663DD"/>
    <w:rsid w:val="002E2FD3"/>
    <w:rsid w:val="00300F2E"/>
    <w:rsid w:val="00303457"/>
    <w:rsid w:val="00303493"/>
    <w:rsid w:val="00306193"/>
    <w:rsid w:val="00307674"/>
    <w:rsid w:val="00316774"/>
    <w:rsid w:val="00321A45"/>
    <w:rsid w:val="00336437"/>
    <w:rsid w:val="00342704"/>
    <w:rsid w:val="00353BFB"/>
    <w:rsid w:val="003A0DD8"/>
    <w:rsid w:val="003A59D2"/>
    <w:rsid w:val="003C6D0A"/>
    <w:rsid w:val="003E71F7"/>
    <w:rsid w:val="003E7D6F"/>
    <w:rsid w:val="004011BB"/>
    <w:rsid w:val="0042237A"/>
    <w:rsid w:val="004253F0"/>
    <w:rsid w:val="00427752"/>
    <w:rsid w:val="00451B64"/>
    <w:rsid w:val="00464F87"/>
    <w:rsid w:val="00475890"/>
    <w:rsid w:val="00481953"/>
    <w:rsid w:val="00490E6B"/>
    <w:rsid w:val="00496DDC"/>
    <w:rsid w:val="004C4BEA"/>
    <w:rsid w:val="004C7867"/>
    <w:rsid w:val="005106A7"/>
    <w:rsid w:val="0051337C"/>
    <w:rsid w:val="00526264"/>
    <w:rsid w:val="00535999"/>
    <w:rsid w:val="005500DE"/>
    <w:rsid w:val="005711A5"/>
    <w:rsid w:val="00574411"/>
    <w:rsid w:val="00586EE0"/>
    <w:rsid w:val="00587812"/>
    <w:rsid w:val="005A38AE"/>
    <w:rsid w:val="005A46B2"/>
    <w:rsid w:val="005B3245"/>
    <w:rsid w:val="005B4E1E"/>
    <w:rsid w:val="005C3303"/>
    <w:rsid w:val="005D08A9"/>
    <w:rsid w:val="005F14A8"/>
    <w:rsid w:val="005F30D8"/>
    <w:rsid w:val="005F44AF"/>
    <w:rsid w:val="005F6C3E"/>
    <w:rsid w:val="00615903"/>
    <w:rsid w:val="00617D0D"/>
    <w:rsid w:val="00625B54"/>
    <w:rsid w:val="0063750E"/>
    <w:rsid w:val="006375B4"/>
    <w:rsid w:val="006608B3"/>
    <w:rsid w:val="00662350"/>
    <w:rsid w:val="0066595E"/>
    <w:rsid w:val="00672460"/>
    <w:rsid w:val="00695D81"/>
    <w:rsid w:val="006A0E27"/>
    <w:rsid w:val="006A6499"/>
    <w:rsid w:val="006C3307"/>
    <w:rsid w:val="006D69CF"/>
    <w:rsid w:val="006D6AAB"/>
    <w:rsid w:val="00703D7D"/>
    <w:rsid w:val="007111E7"/>
    <w:rsid w:val="00714429"/>
    <w:rsid w:val="007161C6"/>
    <w:rsid w:val="00722CDE"/>
    <w:rsid w:val="00726B99"/>
    <w:rsid w:val="007375B2"/>
    <w:rsid w:val="00742C6F"/>
    <w:rsid w:val="007463DD"/>
    <w:rsid w:val="007753C6"/>
    <w:rsid w:val="007B7210"/>
    <w:rsid w:val="007C2836"/>
    <w:rsid w:val="007C5994"/>
    <w:rsid w:val="007C70ED"/>
    <w:rsid w:val="007E5A70"/>
    <w:rsid w:val="00811DFD"/>
    <w:rsid w:val="00823D6A"/>
    <w:rsid w:val="00841471"/>
    <w:rsid w:val="008A472D"/>
    <w:rsid w:val="008C06C4"/>
    <w:rsid w:val="008C21EC"/>
    <w:rsid w:val="008D57D4"/>
    <w:rsid w:val="008E7BBD"/>
    <w:rsid w:val="00917D56"/>
    <w:rsid w:val="00932890"/>
    <w:rsid w:val="00934C92"/>
    <w:rsid w:val="00937853"/>
    <w:rsid w:val="009619C6"/>
    <w:rsid w:val="009739B2"/>
    <w:rsid w:val="00987839"/>
    <w:rsid w:val="00993F6A"/>
    <w:rsid w:val="00996FA5"/>
    <w:rsid w:val="009A514B"/>
    <w:rsid w:val="009D3923"/>
    <w:rsid w:val="009D7CB8"/>
    <w:rsid w:val="009F4385"/>
    <w:rsid w:val="009F5476"/>
    <w:rsid w:val="00A13E63"/>
    <w:rsid w:val="00A257FB"/>
    <w:rsid w:val="00A52211"/>
    <w:rsid w:val="00A52F45"/>
    <w:rsid w:val="00A6762A"/>
    <w:rsid w:val="00A80345"/>
    <w:rsid w:val="00A858DC"/>
    <w:rsid w:val="00A87C81"/>
    <w:rsid w:val="00AA22BA"/>
    <w:rsid w:val="00AB72F2"/>
    <w:rsid w:val="00AC3A0F"/>
    <w:rsid w:val="00AD5551"/>
    <w:rsid w:val="00B41540"/>
    <w:rsid w:val="00B41D38"/>
    <w:rsid w:val="00B42A5B"/>
    <w:rsid w:val="00B4408A"/>
    <w:rsid w:val="00B511EB"/>
    <w:rsid w:val="00B52214"/>
    <w:rsid w:val="00B644F2"/>
    <w:rsid w:val="00B907D7"/>
    <w:rsid w:val="00BA04E0"/>
    <w:rsid w:val="00BA6EE1"/>
    <w:rsid w:val="00BE0600"/>
    <w:rsid w:val="00BF26D9"/>
    <w:rsid w:val="00C071E6"/>
    <w:rsid w:val="00C204FB"/>
    <w:rsid w:val="00C21AFA"/>
    <w:rsid w:val="00C2223C"/>
    <w:rsid w:val="00C277EF"/>
    <w:rsid w:val="00C412B9"/>
    <w:rsid w:val="00C50968"/>
    <w:rsid w:val="00C56A64"/>
    <w:rsid w:val="00C60681"/>
    <w:rsid w:val="00C61196"/>
    <w:rsid w:val="00C64994"/>
    <w:rsid w:val="00C87F13"/>
    <w:rsid w:val="00C95969"/>
    <w:rsid w:val="00CD77AA"/>
    <w:rsid w:val="00CE6E05"/>
    <w:rsid w:val="00CE6F1D"/>
    <w:rsid w:val="00CF0C95"/>
    <w:rsid w:val="00D07389"/>
    <w:rsid w:val="00D30A12"/>
    <w:rsid w:val="00D546E8"/>
    <w:rsid w:val="00D67521"/>
    <w:rsid w:val="00DA2470"/>
    <w:rsid w:val="00DB420F"/>
    <w:rsid w:val="00DB7B5F"/>
    <w:rsid w:val="00DC675D"/>
    <w:rsid w:val="00DE3738"/>
    <w:rsid w:val="00E00EEF"/>
    <w:rsid w:val="00E031B4"/>
    <w:rsid w:val="00E142CA"/>
    <w:rsid w:val="00E14372"/>
    <w:rsid w:val="00E15BAA"/>
    <w:rsid w:val="00E2134E"/>
    <w:rsid w:val="00E23339"/>
    <w:rsid w:val="00E3336A"/>
    <w:rsid w:val="00E677F5"/>
    <w:rsid w:val="00E678DD"/>
    <w:rsid w:val="00E74746"/>
    <w:rsid w:val="00E8031F"/>
    <w:rsid w:val="00EC5A88"/>
    <w:rsid w:val="00EC5B19"/>
    <w:rsid w:val="00EC798D"/>
    <w:rsid w:val="00EE1E10"/>
    <w:rsid w:val="00F14D0B"/>
    <w:rsid w:val="00F42748"/>
    <w:rsid w:val="00F460D7"/>
    <w:rsid w:val="00F565FB"/>
    <w:rsid w:val="00F60306"/>
    <w:rsid w:val="00F72535"/>
    <w:rsid w:val="00F72876"/>
    <w:rsid w:val="00F80D33"/>
    <w:rsid w:val="00F813F0"/>
    <w:rsid w:val="00F85C5C"/>
    <w:rsid w:val="00F86456"/>
    <w:rsid w:val="00F91679"/>
    <w:rsid w:val="00F94AC8"/>
    <w:rsid w:val="00FA508E"/>
    <w:rsid w:val="00FC35B5"/>
    <w:rsid w:val="00F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B9348E62-66E7-4F15-B486-BE29164B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19" w:unhideWhenUsed="1" w:qFormat="1"/>
    <w:lsdException w:name="heading 5" w:semiHidden="1" w:uiPriority="2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10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6EE0"/>
    <w:rPr>
      <w:rFonts w:ascii="Arial" w:eastAsia="Calibri" w:hAnsi="Arial"/>
      <w:sz w:val="22"/>
      <w:szCs w:val="22"/>
      <w:lang w:eastAsia="en-US"/>
    </w:rPr>
  </w:style>
  <w:style w:type="paragraph" w:styleId="berschrift1">
    <w:name w:val="heading 1"/>
    <w:next w:val="Standard"/>
    <w:link w:val="berschrift1Zchn"/>
    <w:uiPriority w:val="2"/>
    <w:qFormat/>
    <w:rsid w:val="009F4385"/>
    <w:pPr>
      <w:keepNext/>
      <w:keepLines/>
      <w:spacing w:before="240" w:after="60"/>
      <w:outlineLvl w:val="0"/>
    </w:pPr>
    <w:rPr>
      <w:rFonts w:ascii="Arial" w:hAnsi="Arial"/>
      <w:b/>
      <w:sz w:val="32"/>
      <w:szCs w:val="32"/>
      <w:lang w:val="de-DE" w:eastAsia="en-US"/>
    </w:rPr>
  </w:style>
  <w:style w:type="paragraph" w:styleId="berschrift2">
    <w:name w:val="heading 2"/>
    <w:next w:val="Standard"/>
    <w:link w:val="berschrift2Zchn"/>
    <w:uiPriority w:val="3"/>
    <w:qFormat/>
    <w:rsid w:val="009F4385"/>
    <w:pPr>
      <w:keepNext/>
      <w:keepLines/>
      <w:spacing w:before="240" w:after="60"/>
      <w:outlineLvl w:val="1"/>
    </w:pPr>
    <w:rPr>
      <w:rFonts w:ascii="Arial" w:hAnsi="Arial"/>
      <w:b/>
      <w:bCs/>
      <w:sz w:val="22"/>
      <w:szCs w:val="26"/>
      <w:lang w:eastAsia="en-US"/>
    </w:rPr>
  </w:style>
  <w:style w:type="paragraph" w:styleId="berschrift3">
    <w:name w:val="heading 3"/>
    <w:next w:val="Standard"/>
    <w:link w:val="berschrift3Zchn"/>
    <w:uiPriority w:val="4"/>
    <w:qFormat/>
    <w:rsid w:val="009F4385"/>
    <w:pPr>
      <w:keepNext/>
      <w:keepLines/>
      <w:spacing w:before="240" w:after="60"/>
      <w:outlineLvl w:val="2"/>
    </w:pPr>
    <w:rPr>
      <w:rFonts w:ascii="Arial" w:hAnsi="Arial"/>
      <w:bCs/>
      <w:sz w:val="22"/>
      <w:szCs w:val="22"/>
      <w:u w:val="single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19"/>
    <w:semiHidden/>
    <w:qFormat/>
    <w:rsid w:val="00B42A5B"/>
    <w:pPr>
      <w:keepNext/>
      <w:keepLines/>
      <w:numPr>
        <w:ilvl w:val="3"/>
        <w:numId w:val="13"/>
      </w:numPr>
      <w:spacing w:before="200"/>
      <w:outlineLvl w:val="3"/>
    </w:pPr>
    <w:rPr>
      <w:rFonts w:eastAsia="Times New Roman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20"/>
    <w:semiHidden/>
    <w:qFormat/>
    <w:rsid w:val="00B42A5B"/>
    <w:pPr>
      <w:keepNext/>
      <w:keepLines/>
      <w:numPr>
        <w:ilvl w:val="4"/>
        <w:numId w:val="13"/>
      </w:numPr>
      <w:spacing w:before="20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42A5B"/>
    <w:pPr>
      <w:keepNext/>
      <w:keepLines/>
      <w:numPr>
        <w:ilvl w:val="5"/>
        <w:numId w:val="13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2A5B"/>
    <w:pPr>
      <w:keepNext/>
      <w:keepLines/>
      <w:numPr>
        <w:ilvl w:val="6"/>
        <w:numId w:val="13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2A5B"/>
    <w:pPr>
      <w:keepNext/>
      <w:keepLines/>
      <w:numPr>
        <w:ilvl w:val="7"/>
        <w:numId w:val="13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2A5B"/>
    <w:pPr>
      <w:keepNext/>
      <w:keepLines/>
      <w:numPr>
        <w:ilvl w:val="8"/>
        <w:numId w:val="13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1.a)"/>
    <w:basedOn w:val="Standard"/>
    <w:uiPriority w:val="10"/>
    <w:rsid w:val="00B42A5B"/>
    <w:pPr>
      <w:numPr>
        <w:numId w:val="3"/>
      </w:numPr>
      <w:contextualSpacing/>
    </w:pPr>
  </w:style>
  <w:style w:type="paragraph" w:styleId="Kopfzeile">
    <w:name w:val="header"/>
    <w:basedOn w:val="Standard"/>
    <w:link w:val="KopfzeileZchn"/>
    <w:rsid w:val="00C56A6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56A6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uiPriority w:val="99"/>
    <w:semiHidden/>
    <w:unhideWhenUsed/>
    <w:rsid w:val="00B42A5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56A64"/>
  </w:style>
  <w:style w:type="paragraph" w:customStyle="1" w:styleId="Aufzhlung">
    <w:name w:val="Aufzählung"/>
    <w:basedOn w:val="Listenabsatz"/>
    <w:uiPriority w:val="9"/>
    <w:qFormat/>
    <w:rsid w:val="00B42A5B"/>
    <w:pPr>
      <w:numPr>
        <w:numId w:val="4"/>
      </w:numPr>
    </w:pPr>
  </w:style>
  <w:style w:type="character" w:styleId="Hyperlink">
    <w:name w:val="Hyperlink"/>
    <w:uiPriority w:val="99"/>
    <w:unhideWhenUsed/>
    <w:rsid w:val="00B42A5B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2"/>
    <w:rsid w:val="009F4385"/>
    <w:rPr>
      <w:rFonts w:ascii="Arial" w:hAnsi="Arial"/>
      <w:b/>
      <w:sz w:val="32"/>
      <w:szCs w:val="32"/>
      <w:lang w:val="de-DE" w:eastAsia="en-US" w:bidi="ar-SA"/>
    </w:rPr>
  </w:style>
  <w:style w:type="paragraph" w:styleId="Inhaltsverzeichnisberschrift">
    <w:name w:val="TOC Heading"/>
    <w:basedOn w:val="berschrift2"/>
    <w:next w:val="berschrift3"/>
    <w:autoRedefine/>
    <w:uiPriority w:val="39"/>
    <w:unhideWhenUsed/>
    <w:qFormat/>
    <w:rsid w:val="00B52214"/>
    <w:pPr>
      <w:spacing w:before="480" w:after="0" w:line="276" w:lineRule="auto"/>
      <w:outlineLvl w:val="9"/>
    </w:pPr>
    <w:rPr>
      <w:sz w:val="32"/>
      <w:lang w:val="de-DE"/>
    </w:rPr>
  </w:style>
  <w:style w:type="paragraph" w:styleId="Titel">
    <w:name w:val="Title"/>
    <w:aliases w:val="Titelgross16blau"/>
    <w:basedOn w:val="Standard"/>
    <w:next w:val="Standard"/>
    <w:link w:val="TitelZchn"/>
    <w:uiPriority w:val="17"/>
    <w:rsid w:val="00B42A5B"/>
    <w:pPr>
      <w:spacing w:before="240" w:after="60"/>
      <w:contextualSpacing/>
    </w:pPr>
    <w:rPr>
      <w:rFonts w:eastAsia="Times New Roman"/>
      <w:b/>
      <w:color w:val="548DD4"/>
      <w:spacing w:val="5"/>
      <w:kern w:val="28"/>
      <w:sz w:val="32"/>
      <w:szCs w:val="52"/>
    </w:rPr>
  </w:style>
  <w:style w:type="character" w:customStyle="1" w:styleId="TitelZchn">
    <w:name w:val="Titel Zchn"/>
    <w:aliases w:val="Titelgross16blau Zchn"/>
    <w:link w:val="Titel"/>
    <w:uiPriority w:val="17"/>
    <w:rsid w:val="00B42A5B"/>
    <w:rPr>
      <w:rFonts w:ascii="Arial" w:eastAsia="Times New Roman" w:hAnsi="Arial" w:cs="Times New Roman"/>
      <w:b/>
      <w:color w:val="548DD4"/>
      <w:spacing w:val="5"/>
      <w:kern w:val="28"/>
      <w:sz w:val="32"/>
      <w:szCs w:val="52"/>
      <w:lang w:eastAsia="en-US"/>
    </w:rPr>
  </w:style>
  <w:style w:type="character" w:customStyle="1" w:styleId="berschrift2Zchn">
    <w:name w:val="Überschrift 2 Zchn"/>
    <w:link w:val="berschrift2"/>
    <w:uiPriority w:val="3"/>
    <w:rsid w:val="009F4385"/>
    <w:rPr>
      <w:rFonts w:ascii="Arial" w:hAnsi="Arial"/>
      <w:b/>
      <w:bCs/>
      <w:sz w:val="22"/>
      <w:szCs w:val="26"/>
      <w:lang w:val="de-CH" w:eastAsia="en-US" w:bidi="ar-SA"/>
    </w:rPr>
  </w:style>
  <w:style w:type="character" w:customStyle="1" w:styleId="berschrift3Zchn">
    <w:name w:val="Überschrift 3 Zchn"/>
    <w:link w:val="berschrift3"/>
    <w:uiPriority w:val="4"/>
    <w:rsid w:val="009F4385"/>
    <w:rPr>
      <w:rFonts w:ascii="Arial" w:hAnsi="Arial"/>
      <w:bCs/>
      <w:sz w:val="22"/>
      <w:szCs w:val="22"/>
      <w:u w:val="single"/>
      <w:lang w:val="de-CH" w:eastAsia="en-US" w:bidi="ar-SA"/>
    </w:rPr>
  </w:style>
  <w:style w:type="character" w:customStyle="1" w:styleId="berschrift4Zchn">
    <w:name w:val="Überschrift 4 Zchn"/>
    <w:link w:val="berschrift4"/>
    <w:uiPriority w:val="19"/>
    <w:semiHidden/>
    <w:rsid w:val="00B41D38"/>
    <w:rPr>
      <w:rFonts w:ascii="Arial" w:hAnsi="Arial"/>
      <w:b/>
      <w:bCs/>
      <w:iCs/>
      <w:sz w:val="22"/>
      <w:szCs w:val="22"/>
      <w:lang w:eastAsia="en-US"/>
    </w:rPr>
  </w:style>
  <w:style w:type="character" w:customStyle="1" w:styleId="berschrift5Zchn">
    <w:name w:val="Überschrift 5 Zchn"/>
    <w:link w:val="berschrift5"/>
    <w:uiPriority w:val="20"/>
    <w:semiHidden/>
    <w:rsid w:val="00B41D38"/>
    <w:rPr>
      <w:rFonts w:ascii="Arial" w:hAnsi="Arial"/>
      <w:sz w:val="22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B42A5B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B42A5B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B42A5B"/>
    <w:rPr>
      <w:rFonts w:ascii="Cambria" w:eastAsia="Times New Roman" w:hAnsi="Cambria" w:cs="Times New Roman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B42A5B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17D56"/>
    <w:pPr>
      <w:spacing w:before="120"/>
    </w:pPr>
    <w:rPr>
      <w:b/>
      <w:caps/>
    </w:rPr>
  </w:style>
  <w:style w:type="paragraph" w:styleId="Verzeichnis2">
    <w:name w:val="toc 2"/>
    <w:basedOn w:val="Standard"/>
    <w:next w:val="Standard"/>
    <w:autoRedefine/>
    <w:uiPriority w:val="39"/>
    <w:unhideWhenUsed/>
    <w:rsid w:val="00B42A5B"/>
    <w:pPr>
      <w:ind w:left="220"/>
    </w:pPr>
    <w:rPr>
      <w:rFonts w:ascii="Calibri" w:hAnsi="Calibri"/>
      <w:smallCaps/>
    </w:rPr>
  </w:style>
  <w:style w:type="paragraph" w:customStyle="1" w:styleId="Zahlgliederung">
    <w:name w:val="Zahlgliederung"/>
    <w:basedOn w:val="Listenabsatz"/>
    <w:uiPriority w:val="13"/>
    <w:qFormat/>
    <w:rsid w:val="00B42A5B"/>
    <w:pPr>
      <w:numPr>
        <w:numId w:val="14"/>
      </w:numPr>
    </w:pPr>
  </w:style>
  <w:style w:type="paragraph" w:styleId="Verzeichnis3">
    <w:name w:val="toc 3"/>
    <w:basedOn w:val="Standard"/>
    <w:next w:val="Standard"/>
    <w:autoRedefine/>
    <w:uiPriority w:val="39"/>
    <w:unhideWhenUsed/>
    <w:rsid w:val="000E561B"/>
    <w:pPr>
      <w:ind w:left="440"/>
    </w:pPr>
    <w:rPr>
      <w:rFonts w:ascii="Calibri" w:hAnsi="Calibri"/>
      <w:i/>
    </w:rPr>
  </w:style>
  <w:style w:type="paragraph" w:styleId="Verzeichnis4">
    <w:name w:val="toc 4"/>
    <w:basedOn w:val="Standard"/>
    <w:next w:val="Standard"/>
    <w:autoRedefine/>
    <w:uiPriority w:val="39"/>
    <w:unhideWhenUsed/>
    <w:rsid w:val="000E561B"/>
    <w:pPr>
      <w:ind w:left="660"/>
    </w:pPr>
    <w:rPr>
      <w:rFonts w:ascii="Calibri" w:hAnsi="Calibr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0E561B"/>
    <w:pPr>
      <w:ind w:left="880"/>
    </w:pPr>
    <w:rPr>
      <w:rFonts w:ascii="Calibri" w:hAnsi="Calibr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0E561B"/>
    <w:pPr>
      <w:ind w:left="1100"/>
    </w:pPr>
    <w:rPr>
      <w:rFonts w:ascii="Calibri" w:hAnsi="Calibr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0E561B"/>
    <w:pPr>
      <w:ind w:left="1320"/>
    </w:pPr>
    <w:rPr>
      <w:rFonts w:ascii="Calibri" w:hAnsi="Calibr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0E561B"/>
    <w:pPr>
      <w:ind w:left="1540"/>
    </w:pPr>
    <w:rPr>
      <w:rFonts w:ascii="Calibri" w:hAnsi="Calibr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0E561B"/>
    <w:pPr>
      <w:ind w:left="1760"/>
    </w:pPr>
    <w:rPr>
      <w:rFonts w:ascii="Calibri" w:hAnsi="Calibri"/>
      <w:sz w:val="18"/>
      <w:szCs w:val="18"/>
    </w:rPr>
  </w:style>
  <w:style w:type="table" w:styleId="Tabellenraster">
    <w:name w:val="Table Grid"/>
    <w:basedOn w:val="NormaleTabelle"/>
    <w:uiPriority w:val="59"/>
    <w:rsid w:val="005B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1B7010"/>
    <w:rPr>
      <w:rFonts w:ascii="Arial" w:eastAsia="Calibri" w:hAnsi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475890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wzh\AppData\Local\Microsoft\Windows\Temporary%20Internet%20Files\Content.Outlook\QB5U2MG7\GRB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80DC06-CA5D-497C-BD76-108391BE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GRB.dot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Wettingen Standard</vt:lpstr>
    </vt:vector>
  </TitlesOfParts>
  <Company>Gemeindeverwaltung Wettingen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Wettingen Standard</dc:title>
  <dc:subject/>
  <dc:creator>Martin Villing</dc:creator>
  <cp:keywords/>
  <cp:lastModifiedBy>Grab Roman</cp:lastModifiedBy>
  <cp:revision>28</cp:revision>
  <cp:lastPrinted>2017-06-14T14:37:00Z</cp:lastPrinted>
  <dcterms:created xsi:type="dcterms:W3CDTF">2015-05-25T07:34:00Z</dcterms:created>
  <dcterms:modified xsi:type="dcterms:W3CDTF">2017-08-11T15:54:00Z</dcterms:modified>
</cp:coreProperties>
</file>